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CBBE6" w14:textId="3966C15E" w:rsidR="00CA167E" w:rsidRDefault="00C83779" w:rsidP="00E1198A"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670A25A2" wp14:editId="5E24D429">
                <wp:simplePos x="0" y="0"/>
                <wp:positionH relativeFrom="margin">
                  <wp:posOffset>-266065</wp:posOffset>
                </wp:positionH>
                <wp:positionV relativeFrom="paragraph">
                  <wp:posOffset>-412750</wp:posOffset>
                </wp:positionV>
                <wp:extent cx="6898005" cy="10069195"/>
                <wp:effectExtent l="0" t="0" r="17145" b="27305"/>
                <wp:wrapNone/>
                <wp:docPr id="1633734518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8005" cy="10069195"/>
                          <a:chOff x="1471" y="1734"/>
                          <a:chExt cx="9697" cy="13104"/>
                        </a:xfrm>
                      </wpg:grpSpPr>
                      <wps:wsp>
                        <wps:cNvPr id="999767349" name="Straight Connector 2"/>
                        <wps:cNvCnPr>
                          <a:cxnSpLocks noChangeShapeType="1"/>
                        </wps:cNvCnPr>
                        <wps:spPr bwMode="auto">
                          <a:xfrm flipV="1">
                            <a:off x="1471" y="1734"/>
                            <a:ext cx="0" cy="1308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1893375" name="Straight Connector 2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68" y="1752"/>
                            <a:ext cx="0" cy="1308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6833C" id="Group 9" o:spid="_x0000_s1026" alt="&quot;&quot;" style="position:absolute;margin-left:-20.95pt;margin-top:-32.5pt;width:543.15pt;height:792.85pt;z-index:-251657216;mso-position-horizontal-relative:margin" coordorigin="1471,1734" coordsize="9697,13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">
                <v:line id="Straight Connector 2" o:spid="_x0000_s1027" style="position:absolute;flip:y;visibility:visible;mso-wrap-style:square" from="1471,1734" to="1471,14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" strokecolor="#39a5b7 [3204]" strokeweight=".5pt">
                  <v:stroke joinstyle="miter"/>
                </v:line>
                <v:line id="Straight Connector 2" o:spid="_x0000_s1028" style="position:absolute;flip:y;visibility:visible;mso-wrap-style:square" from="11168,1752" to="11168,14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" strokecolor="#39a5b7 [3204]" strokeweight=".5pt">
                  <v:stroke joinstyle="miter"/>
                </v:line>
                <w10:wrap anchorx="margin"/>
                <w10:anchorlock/>
              </v:group>
            </w:pict>
          </mc:Fallback>
        </mc:AlternateContent>
      </w: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4"/>
        <w:gridCol w:w="447"/>
        <w:gridCol w:w="5365"/>
        <w:gridCol w:w="4240"/>
        <w:gridCol w:w="20"/>
        <w:gridCol w:w="60"/>
        <w:gridCol w:w="7"/>
      </w:tblGrid>
      <w:tr w:rsidR="00CB56AA" w14:paraId="25190225" w14:textId="77777777" w:rsidTr="00CB56AA">
        <w:trPr>
          <w:gridAfter w:val="1"/>
          <w:wAfter w:w="7" w:type="dxa"/>
          <w:trHeight w:val="1247"/>
        </w:trPr>
        <w:tc>
          <w:tcPr>
            <w:tcW w:w="284" w:type="dxa"/>
          </w:tcPr>
          <w:p w14:paraId="74C12D6F" w14:textId="77777777" w:rsidR="00E1198A" w:rsidRPr="00343B53" w:rsidRDefault="00E1198A" w:rsidP="00343B53">
            <w:pPr>
              <w:pStyle w:val="Heading1"/>
              <w:spacing w:line="240" w:lineRule="auto"/>
              <w:rPr>
                <w:rStyle w:val="NotBold"/>
                <w:sz w:val="56"/>
                <w:szCs w:val="160"/>
              </w:rPr>
            </w:pPr>
          </w:p>
        </w:tc>
        <w:tc>
          <w:tcPr>
            <w:tcW w:w="10052" w:type="dxa"/>
            <w:gridSpan w:val="3"/>
          </w:tcPr>
          <w:p w14:paraId="31F8F515" w14:textId="4B9AB956" w:rsidR="002B5447" w:rsidRPr="00343B53" w:rsidRDefault="00343B53" w:rsidP="00343B53">
            <w:pPr>
              <w:pStyle w:val="Heading1"/>
              <w:spacing w:line="240" w:lineRule="auto"/>
              <w:rPr>
                <w:b w:val="0"/>
                <w:bCs/>
                <w:color w:val="39A5B7" w:themeColor="accent1"/>
              </w:rPr>
            </w:pPr>
            <w:r w:rsidRPr="00343B53">
              <w:rPr>
                <w:rStyle w:val="NotBold"/>
                <w:b/>
                <w:color w:val="39A5B7" w:themeColor="accent1"/>
                <w:sz w:val="56"/>
                <w:szCs w:val="160"/>
              </w:rPr>
              <w:t>WILLIAM COOKE</w:t>
            </w:r>
          </w:p>
        </w:tc>
        <w:tc>
          <w:tcPr>
            <w:tcW w:w="80" w:type="dxa"/>
            <w:gridSpan w:val="2"/>
          </w:tcPr>
          <w:p w14:paraId="36DF06EA" w14:textId="77777777" w:rsidR="00E1198A" w:rsidRDefault="00E1198A" w:rsidP="00E1198A"/>
        </w:tc>
      </w:tr>
      <w:tr w:rsidR="00343B53" w14:paraId="5C4DAE5D" w14:textId="77777777" w:rsidTr="00CB56AA">
        <w:trPr>
          <w:trHeight w:val="2327"/>
        </w:trPr>
        <w:tc>
          <w:tcPr>
            <w:tcW w:w="284" w:type="dxa"/>
          </w:tcPr>
          <w:p w14:paraId="4B7415B0" w14:textId="77777777" w:rsidR="00AC6BBE" w:rsidRDefault="00AC6BBE" w:rsidP="00AC6BBE"/>
        </w:tc>
        <w:tc>
          <w:tcPr>
            <w:tcW w:w="447" w:type="dxa"/>
          </w:tcPr>
          <w:p w14:paraId="3F70EF62" w14:textId="77777777" w:rsidR="00AC6BBE" w:rsidRPr="00890E6C" w:rsidRDefault="00AC6BBE" w:rsidP="00AC6BBE">
            <w:pPr>
              <w:rPr>
                <w:rFonts w:eastAsia="MS Gothic"/>
              </w:rPr>
            </w:pPr>
          </w:p>
        </w:tc>
        <w:tc>
          <w:tcPr>
            <w:tcW w:w="5365" w:type="dxa"/>
          </w:tcPr>
          <w:p w14:paraId="6A9C5266" w14:textId="244E6489" w:rsidR="00AC6BBE" w:rsidRPr="00F13E91" w:rsidRDefault="00281F7C" w:rsidP="00AC6BBE">
            <w:pPr>
              <w:pStyle w:val="Subtitle"/>
            </w:pPr>
            <w:r>
              <w:t>About me</w:t>
            </w:r>
          </w:p>
          <w:p w14:paraId="225B8DD7" w14:textId="435AC925" w:rsidR="00AC6BBE" w:rsidRDefault="00D14B22" w:rsidP="00AC6BBE">
            <w:r>
              <w:t xml:space="preserve">Enthusiastic and highly dependable Computer Science graduate, recognized for a strong work ethic and proven ability to excel in high-pressure environments, both independently and within a team setting. Recently graduated from Nottingham Trent University with a </w:t>
            </w:r>
            <w:r w:rsidR="0073661F">
              <w:t>bachelor’s degree in computer science</w:t>
            </w:r>
            <w:r>
              <w:t>, demonstrating a commitment to academic excellence and professional development.</w:t>
            </w:r>
          </w:p>
          <w:p w14:paraId="0A11FE0E" w14:textId="4117724E" w:rsidR="00D14B22" w:rsidRPr="00864AFA" w:rsidRDefault="00D14B22" w:rsidP="00AC6BBE"/>
        </w:tc>
        <w:tc>
          <w:tcPr>
            <w:tcW w:w="4240" w:type="dxa"/>
          </w:tcPr>
          <w:p w14:paraId="6F8EC31B" w14:textId="77777777" w:rsidR="00AC6BBE" w:rsidRPr="00FB1C5E" w:rsidRDefault="00AC6BBE" w:rsidP="00AC6BBE">
            <w:pPr>
              <w:pStyle w:val="Subtitle"/>
            </w:pPr>
            <w:sdt>
              <w:sdtPr>
                <w:id w:val="-383262371"/>
                <w:placeholder>
                  <w:docPart w:val="8EAE76AF31704F4C8ECF63735BA6788D"/>
                </w:placeholder>
                <w:temporary/>
                <w:showingPlcHdr/>
                <w15:appearance w15:val="hidden"/>
              </w:sdtPr>
              <w:sdtContent>
                <w:r>
                  <w:t>Contact Info</w:t>
                </w:r>
              </w:sdtContent>
            </w:sdt>
          </w:p>
          <w:p w14:paraId="52DFC69D" w14:textId="77777777" w:rsidR="00AC6BBE" w:rsidRDefault="00AC6BBE" w:rsidP="00AC6BBE">
            <w:r>
              <w:t>+447798913666</w:t>
            </w:r>
          </w:p>
          <w:p w14:paraId="6DD34CC6" w14:textId="77777777" w:rsidR="00AC6BBE" w:rsidRDefault="00AC6BBE" w:rsidP="00AC6BBE">
            <w:r>
              <w:t>will.cooke23@gmail.com</w:t>
            </w:r>
          </w:p>
          <w:p w14:paraId="1C160562" w14:textId="0CD21896" w:rsidR="00AC6BBE" w:rsidRDefault="00AC6BBE" w:rsidP="00AC6BBE">
            <w:hyperlink r:id="rId12" w:history="1">
              <w:r w:rsidRPr="00760602">
                <w:rPr>
                  <w:rStyle w:val="Hyperlink"/>
                </w:rPr>
                <w:t>www.willcookecv.com</w:t>
              </w:r>
            </w:hyperlink>
          </w:p>
          <w:p w14:paraId="427CC1FA" w14:textId="77777777" w:rsidR="00401494" w:rsidRPr="00AC6BBE" w:rsidRDefault="00401494" w:rsidP="00AC6BBE"/>
          <w:p w14:paraId="73B32411" w14:textId="77777777" w:rsidR="00D14B22" w:rsidRDefault="00D14B22" w:rsidP="00D14B22">
            <w:pPr>
              <w:pStyle w:val="Subtitle"/>
            </w:pPr>
            <w:r>
              <w:t>Education</w:t>
            </w:r>
          </w:p>
          <w:p w14:paraId="3A7B97FD" w14:textId="77777777" w:rsidR="00D14B22" w:rsidRDefault="00D14B22" w:rsidP="00D14B22">
            <w:pPr>
              <w:pStyle w:val="Heading1"/>
            </w:pPr>
            <w:r>
              <w:t>Nottingham Trent university</w:t>
            </w:r>
          </w:p>
          <w:p w14:paraId="32828978" w14:textId="77777777" w:rsidR="00D14B22" w:rsidRDefault="00D14B22" w:rsidP="00D14B22">
            <w:r>
              <w:t>BSc in Computer Science (First Class Hons)</w:t>
            </w:r>
          </w:p>
          <w:p w14:paraId="54E0A226" w14:textId="77777777" w:rsidR="00D14B22" w:rsidRDefault="00D14B22" w:rsidP="00D14B22">
            <w:pPr>
              <w:pStyle w:val="Heading1"/>
            </w:pPr>
            <w:r>
              <w:t>The grange school, Hartford</w:t>
            </w:r>
          </w:p>
          <w:p w14:paraId="48B978AD" w14:textId="77777777" w:rsidR="00D14B22" w:rsidRDefault="00D14B22" w:rsidP="00D14B22">
            <w:r>
              <w:t>A-Levels: Computer Science, Mathematics, Graphic Design</w:t>
            </w:r>
          </w:p>
          <w:p w14:paraId="22991E84" w14:textId="3E464B8B" w:rsidR="00AC6BBE" w:rsidRPr="00343B53" w:rsidRDefault="00AC6BBE" w:rsidP="00343B53">
            <w:pPr>
              <w:rPr>
                <w:rFonts w:eastAsia="MS Gothic"/>
              </w:rPr>
            </w:pPr>
          </w:p>
        </w:tc>
        <w:tc>
          <w:tcPr>
            <w:tcW w:w="20" w:type="dxa"/>
          </w:tcPr>
          <w:p w14:paraId="67347E20" w14:textId="77777777" w:rsidR="00AC6BBE" w:rsidRPr="00890E6C" w:rsidRDefault="00AC6BBE" w:rsidP="00AC6BBE">
            <w:pPr>
              <w:rPr>
                <w:rFonts w:eastAsia="MS Gothic"/>
              </w:rPr>
            </w:pPr>
          </w:p>
        </w:tc>
        <w:tc>
          <w:tcPr>
            <w:tcW w:w="67" w:type="dxa"/>
            <w:gridSpan w:val="2"/>
          </w:tcPr>
          <w:p w14:paraId="63D77919" w14:textId="77777777" w:rsidR="00AC6BBE" w:rsidRDefault="00AC6BBE" w:rsidP="00AC6BBE"/>
        </w:tc>
      </w:tr>
      <w:tr w:rsidR="00CB56AA" w14:paraId="221104B5" w14:textId="77777777" w:rsidTr="00CB56AA">
        <w:trPr>
          <w:trHeight w:val="6215"/>
        </w:trPr>
        <w:tc>
          <w:tcPr>
            <w:tcW w:w="284" w:type="dxa"/>
          </w:tcPr>
          <w:p w14:paraId="2B271069" w14:textId="77777777" w:rsidR="00AC6BBE" w:rsidRDefault="00AC6BBE" w:rsidP="00AC6BBE"/>
        </w:tc>
        <w:tc>
          <w:tcPr>
            <w:tcW w:w="447" w:type="dxa"/>
          </w:tcPr>
          <w:p w14:paraId="14AD51D5" w14:textId="77777777" w:rsidR="00AC6BBE" w:rsidRPr="00890E6C" w:rsidRDefault="00AC6BBE" w:rsidP="00AC6BBE">
            <w:pPr>
              <w:rPr>
                <w:rFonts w:eastAsia="MS Gothic"/>
              </w:rPr>
            </w:pPr>
          </w:p>
        </w:tc>
        <w:tc>
          <w:tcPr>
            <w:tcW w:w="9605" w:type="dxa"/>
            <w:gridSpan w:val="2"/>
          </w:tcPr>
          <w:p w14:paraId="003B0D4C" w14:textId="7479C8E4" w:rsidR="00E947FC" w:rsidRDefault="00AC6BBE" w:rsidP="00AC6BBE">
            <w:pPr>
              <w:pStyle w:val="Subtitle"/>
              <w:spacing w:after="240"/>
            </w:pPr>
            <w:sdt>
              <w:sdtPr>
                <w:id w:val="-1119521712"/>
                <w:placeholder>
                  <w:docPart w:val="0AE19BBB21A945A3B06BAC3D970C2CDE"/>
                </w:placeholder>
                <w:temporary/>
                <w:showingPlcHdr/>
                <w15:appearance w15:val="hidden"/>
              </w:sdtPr>
              <w:sdtContent>
                <w:r>
                  <w:t>EXPERIENCE</w:t>
                </w:r>
              </w:sdtContent>
            </w:sdt>
          </w:p>
          <w:p w14:paraId="03EDFBD0" w14:textId="19FEB1C5" w:rsidR="00AC6BBE" w:rsidRPr="00440CA6" w:rsidRDefault="00AC6BBE" w:rsidP="00AC6BBE">
            <w:pPr>
              <w:pStyle w:val="Heading1"/>
            </w:pPr>
            <w:r>
              <w:t>Software engineer,</w:t>
            </w:r>
            <w:r w:rsidRPr="00440CA6">
              <w:t xml:space="preserve"> </w:t>
            </w:r>
            <w:r>
              <w:rPr>
                <w:rStyle w:val="NotBold"/>
              </w:rPr>
              <w:t xml:space="preserve">Apex </w:t>
            </w:r>
            <w:r w:rsidR="00D67A8F">
              <w:rPr>
                <w:rStyle w:val="NotBold"/>
              </w:rPr>
              <w:t xml:space="preserve">Quantitative </w:t>
            </w:r>
            <w:r>
              <w:rPr>
                <w:rStyle w:val="NotBold"/>
              </w:rPr>
              <w:t>Group</w:t>
            </w:r>
          </w:p>
          <w:p w14:paraId="783CACB1" w14:textId="59AD6831" w:rsidR="00AC6BBE" w:rsidRDefault="00AC6BBE" w:rsidP="00AC6BBE">
            <w:pPr>
              <w:pStyle w:val="Heading2"/>
            </w:pPr>
            <w:r>
              <w:t>August 2023 – to date</w:t>
            </w:r>
          </w:p>
          <w:p w14:paraId="33FAB341" w14:textId="2737ED5C" w:rsidR="00AC6BBE" w:rsidRPr="00BF7AEE" w:rsidRDefault="00281F7C" w:rsidP="00AC6BBE">
            <w:r>
              <w:t>During my final year at university, I began to work as a c</w:t>
            </w:r>
            <w:r w:rsidR="00AC6BBE">
              <w:t xml:space="preserve">onsultant software engineer for Apex Group, a quant finance company trading futures using AI programming. My work for Apex Group </w:t>
            </w:r>
            <w:r>
              <w:t>involved</w:t>
            </w:r>
            <w:r w:rsidR="00AC6BBE">
              <w:t xml:space="preserve"> </w:t>
            </w:r>
            <w:r>
              <w:t>creating programs to support the functionality of the AI futures model.</w:t>
            </w:r>
          </w:p>
          <w:p w14:paraId="394B6725" w14:textId="5BA8C632" w:rsidR="00AC6BBE" w:rsidRPr="00440CA6" w:rsidRDefault="00AC6BBE" w:rsidP="00AC6BBE">
            <w:pPr>
              <w:pStyle w:val="Heading1"/>
            </w:pPr>
            <w:r>
              <w:t>SOFTWARE Developer,</w:t>
            </w:r>
            <w:r w:rsidRPr="00440CA6">
              <w:rPr>
                <w:rStyle w:val="Heading1Char"/>
                <w:b/>
              </w:rPr>
              <w:t xml:space="preserve"> </w:t>
            </w:r>
            <w:r>
              <w:rPr>
                <w:rStyle w:val="NotBold"/>
              </w:rPr>
              <w:t>Lexis Nexis Risk</w:t>
            </w:r>
          </w:p>
          <w:p w14:paraId="1CC0D2FB" w14:textId="186D049E" w:rsidR="00AC6BBE" w:rsidRPr="00424B0E" w:rsidRDefault="00AC6BBE" w:rsidP="00AC6BBE">
            <w:pPr>
              <w:pStyle w:val="Heading2"/>
            </w:pPr>
            <w:r>
              <w:t>July 2021-2022</w:t>
            </w:r>
          </w:p>
          <w:p w14:paraId="129C2179" w14:textId="668C1614" w:rsidR="00AC6BBE" w:rsidRDefault="00AC6BBE" w:rsidP="00AC6BBE">
            <w:r>
              <w:t xml:space="preserve">Year in industry working </w:t>
            </w:r>
            <w:r w:rsidR="00820C25">
              <w:t xml:space="preserve">for a Fortune500 company </w:t>
            </w:r>
            <w:r>
              <w:t>in a software development team, writing</w:t>
            </w:r>
            <w:r>
              <w:t xml:space="preserve"> </w:t>
            </w:r>
            <w:r>
              <w:t>code for car insurance companies. The software written</w:t>
            </w:r>
            <w:r>
              <w:t xml:space="preserve"> </w:t>
            </w:r>
            <w:r>
              <w:t>by me was</w:t>
            </w:r>
            <w:r>
              <w:t xml:space="preserve"> </w:t>
            </w:r>
            <w:r>
              <w:t xml:space="preserve">used for </w:t>
            </w:r>
            <w:r w:rsidR="00281F7C">
              <w:t>highly sensitive applications so</w:t>
            </w:r>
            <w:r>
              <w:t xml:space="preserve"> attention to detail was</w:t>
            </w:r>
            <w:r>
              <w:t xml:space="preserve"> </w:t>
            </w:r>
            <w:r>
              <w:t>cru</w:t>
            </w:r>
            <w:r>
              <w:t>c</w:t>
            </w:r>
            <w:r>
              <w:t>ial</w:t>
            </w:r>
            <w:r w:rsidR="00281F7C">
              <w:t>. This year taught me</w:t>
            </w:r>
            <w:r>
              <w:t xml:space="preserve"> to balance efficiency</w:t>
            </w:r>
            <w:r w:rsidR="00A30364">
              <w:t>, attention to detail and how to work well within a team.</w:t>
            </w:r>
          </w:p>
          <w:p w14:paraId="0ABCD44F" w14:textId="6801E1CC" w:rsidR="00AC6BBE" w:rsidRPr="00440CA6" w:rsidRDefault="00AC6BBE" w:rsidP="00AC6BBE">
            <w:pPr>
              <w:pStyle w:val="Heading1"/>
            </w:pPr>
            <w:r>
              <w:t>E-Commerce business,</w:t>
            </w:r>
            <w:r w:rsidRPr="00440CA6">
              <w:rPr>
                <w:rStyle w:val="NotBold"/>
              </w:rPr>
              <w:t xml:space="preserve"> </w:t>
            </w:r>
            <w:r>
              <w:rPr>
                <w:rStyle w:val="NotBold"/>
              </w:rPr>
              <w:t>Self-Employed</w:t>
            </w:r>
          </w:p>
          <w:p w14:paraId="1C23104C" w14:textId="7ABB073F" w:rsidR="00AC6BBE" w:rsidRPr="00CD777F" w:rsidRDefault="00AC6BBE" w:rsidP="00AC6BBE">
            <w:pPr>
              <w:pStyle w:val="Heading2"/>
            </w:pPr>
            <w:r>
              <w:t>2019 to date</w:t>
            </w:r>
          </w:p>
          <w:p w14:paraId="75FAAA31" w14:textId="526BBDC3" w:rsidR="00AC6BBE" w:rsidRDefault="00AC6BBE" w:rsidP="00AC6BB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Vintage Clothing</w:t>
            </w:r>
          </w:p>
          <w:p w14:paraId="7A9B06A2" w14:textId="59C98901" w:rsidR="00AC6BBE" w:rsidRPr="00CD777F" w:rsidRDefault="00AC6BBE" w:rsidP="00AC6BBE">
            <w:r w:rsidRPr="00CD777F">
              <w:t>In winter 2020, I set up my own vintage clothing site called ‘VNT’. I</w:t>
            </w:r>
            <w:r>
              <w:t xml:space="preserve"> </w:t>
            </w:r>
            <w:r w:rsidRPr="00CD777F">
              <w:t>designed the assets for the site, created the social media posts,</w:t>
            </w:r>
            <w:r w:rsidR="00D14B22">
              <w:t xml:space="preserve"> s</w:t>
            </w:r>
            <w:r w:rsidRPr="00CD777F">
              <w:t>ourced the product from local wholesalers and hired models to</w:t>
            </w:r>
            <w:r w:rsidR="00D14B22">
              <w:t xml:space="preserve"> </w:t>
            </w:r>
            <w:r w:rsidRPr="00CD777F">
              <w:t xml:space="preserve">photograph the clothes in. The website </w:t>
            </w:r>
            <w:r>
              <w:t>has been live since 2021.</w:t>
            </w:r>
          </w:p>
          <w:p w14:paraId="2AC59D50" w14:textId="77777777" w:rsidR="00AC6BBE" w:rsidRDefault="00AC6BBE" w:rsidP="00401494">
            <w:pPr>
              <w:pStyle w:val="Heading1"/>
            </w:pPr>
          </w:p>
          <w:p w14:paraId="3B78B1D0" w14:textId="0795B67A" w:rsidR="00401494" w:rsidRPr="00820C25" w:rsidRDefault="00401494" w:rsidP="00E947FC">
            <w:pPr>
              <w:pStyle w:val="Subtitle"/>
            </w:pPr>
            <w:r w:rsidRPr="00820C25">
              <w:t xml:space="preserve">coding language </w:t>
            </w:r>
            <w:sdt>
              <w:sdtPr>
                <w:id w:val="857464276"/>
                <w:placeholder>
                  <w:docPart w:val="CD3C79A855BC4D28BDADCF283F6EBD27"/>
                </w:placeholder>
                <w:temporary/>
                <w:showingPlcHdr/>
                <w15:appearance w15:val="hidden"/>
              </w:sdtPr>
              <w:sdtContent>
                <w:r w:rsidRPr="00820C25">
                  <w:t>EXPERIENCE</w:t>
                </w:r>
              </w:sdtContent>
            </w:sdt>
          </w:p>
          <w:p w14:paraId="6A126ECF" w14:textId="1B65CDAF" w:rsidR="00401494" w:rsidRPr="00440CA6" w:rsidRDefault="00401494" w:rsidP="00401494">
            <w:pPr>
              <w:pStyle w:val="Heading1"/>
            </w:pPr>
            <w:r>
              <w:t xml:space="preserve">python – </w:t>
            </w:r>
            <w:r w:rsidRPr="00820C25">
              <w:rPr>
                <w:b w:val="0"/>
                <w:bCs/>
              </w:rPr>
              <w:t>3+ years of experience</w:t>
            </w:r>
          </w:p>
          <w:p w14:paraId="5CC2B1FE" w14:textId="6DE44CE3" w:rsidR="00A30364" w:rsidRDefault="00A30364" w:rsidP="00401494">
            <w:r>
              <w:t xml:space="preserve">Projects </w:t>
            </w:r>
            <w:r w:rsidR="002650EE">
              <w:t>include</w:t>
            </w:r>
            <w:r>
              <w:t xml:space="preserve"> an AI rock paper scissors bot that learns how the user plays and looks to predict the </w:t>
            </w:r>
            <w:r w:rsidR="002650EE">
              <w:t>user’s</w:t>
            </w:r>
            <w:r>
              <w:t xml:space="preserve"> next move. AI chatbot that can interpret user input in the form of text </w:t>
            </w:r>
            <w:r>
              <w:lastRenderedPageBreak/>
              <w:t xml:space="preserve">speech or imaging. Using </w:t>
            </w:r>
            <w:proofErr w:type="spellStart"/>
            <w:r>
              <w:t>Keras</w:t>
            </w:r>
            <w:proofErr w:type="spellEnd"/>
            <w:r>
              <w:t xml:space="preserve"> and TensorFlow as well as a DCGAN trained with hyperparameters that can identify user drawings with </w:t>
            </w:r>
            <w:r w:rsidR="002650EE">
              <w:t>94</w:t>
            </w:r>
            <w:r>
              <w:t>% accuracy.</w:t>
            </w:r>
          </w:p>
          <w:p w14:paraId="2EB23EAF" w14:textId="17EEB891" w:rsidR="00820C25" w:rsidRPr="00440CA6" w:rsidRDefault="00820C25" w:rsidP="00820C25">
            <w:pPr>
              <w:pStyle w:val="Heading1"/>
            </w:pPr>
            <w:r>
              <w:t>php</w:t>
            </w:r>
            <w:r>
              <w:t xml:space="preserve"> – </w:t>
            </w:r>
            <w:r>
              <w:rPr>
                <w:b w:val="0"/>
              </w:rPr>
              <w:t>2</w:t>
            </w:r>
            <w:r w:rsidRPr="00820C25">
              <w:rPr>
                <w:b w:val="0"/>
                <w:bCs/>
              </w:rPr>
              <w:t>+ years of experience</w:t>
            </w:r>
          </w:p>
          <w:p w14:paraId="66057B89" w14:textId="4BF97EE5" w:rsidR="00820C25" w:rsidRDefault="00820C25" w:rsidP="00401494">
            <w:r>
              <w:t xml:space="preserve">On my placement year working for Lexis Nexis </w:t>
            </w:r>
            <w:r w:rsidR="002650EE">
              <w:t>Risk,</w:t>
            </w:r>
            <w:r>
              <w:t xml:space="preserve"> I exclusively coded in PHP, both in software creation </w:t>
            </w:r>
            <w:r w:rsidR="00E947FC">
              <w:t>and</w:t>
            </w:r>
            <w:r>
              <w:t xml:space="preserve"> in unit testing. This was a </w:t>
            </w:r>
            <w:r w:rsidR="001667F2">
              <w:t xml:space="preserve">high-pressure environment where I was required to complete projects on a quick time schedule with an extremely </w:t>
            </w:r>
            <w:r w:rsidR="00E947FC">
              <w:t>high-level</w:t>
            </w:r>
            <w:r w:rsidR="001667F2">
              <w:t xml:space="preserve"> attention to detail.</w:t>
            </w:r>
          </w:p>
          <w:p w14:paraId="2CFA7E53" w14:textId="417ED261" w:rsidR="001667F2" w:rsidRDefault="001667F2" w:rsidP="001667F2">
            <w:pPr>
              <w:pStyle w:val="Heading1"/>
              <w:rPr>
                <w:b w:val="0"/>
                <w:bCs/>
              </w:rPr>
            </w:pPr>
            <w:r>
              <w:t>Full stack</w:t>
            </w:r>
            <w:r>
              <w:t xml:space="preserve"> – </w:t>
            </w:r>
            <w:r>
              <w:rPr>
                <w:b w:val="0"/>
              </w:rPr>
              <w:t>2</w:t>
            </w:r>
            <w:r w:rsidRPr="00820C25">
              <w:rPr>
                <w:b w:val="0"/>
                <w:bCs/>
              </w:rPr>
              <w:t>+ years of experience</w:t>
            </w:r>
          </w:p>
          <w:p w14:paraId="42B4E12E" w14:textId="5CFF59ED" w:rsidR="002650EE" w:rsidRDefault="00E947FC" w:rsidP="00D14B22">
            <w:r>
              <w:t xml:space="preserve">I coded and deployed multiple websites over the last few years, both </w:t>
            </w:r>
            <w:r w:rsidR="00D67A8F">
              <w:t xml:space="preserve">voluntarily as community projects </w:t>
            </w:r>
            <w:r>
              <w:t xml:space="preserve">and as projects for university, one of which included event booking functionality, administrative areas and </w:t>
            </w:r>
            <w:r w:rsidR="00CB56AA">
              <w:t>a scheduling service</w:t>
            </w:r>
            <w:r>
              <w:t>.</w:t>
            </w:r>
          </w:p>
          <w:p w14:paraId="2EFC2603" w14:textId="090D319F" w:rsidR="002650EE" w:rsidRDefault="002650EE" w:rsidP="002650EE">
            <w:pPr>
              <w:pStyle w:val="Heading1"/>
              <w:rPr>
                <w:b w:val="0"/>
                <w:bCs/>
              </w:rPr>
            </w:pPr>
            <w:r>
              <w:t>c++/c#</w:t>
            </w:r>
            <w:r>
              <w:t xml:space="preserve"> – </w:t>
            </w:r>
            <w:r>
              <w:rPr>
                <w:b w:val="0"/>
              </w:rPr>
              <w:t>1</w:t>
            </w:r>
            <w:r w:rsidRPr="00820C25">
              <w:rPr>
                <w:b w:val="0"/>
                <w:bCs/>
              </w:rPr>
              <w:t xml:space="preserve"> year of experience</w:t>
            </w:r>
          </w:p>
          <w:p w14:paraId="1D9C925D" w14:textId="54DD36C9" w:rsidR="002650EE" w:rsidRPr="002650EE" w:rsidRDefault="002650EE" w:rsidP="002650EE">
            <w:pPr>
              <w:pStyle w:val="Heading1"/>
              <w:rPr>
                <w:b w:val="0"/>
                <w:bCs/>
              </w:rPr>
            </w:pPr>
            <w:r>
              <w:t>java</w:t>
            </w:r>
            <w:r>
              <w:t xml:space="preserve"> – </w:t>
            </w:r>
            <w:r>
              <w:rPr>
                <w:b w:val="0"/>
              </w:rPr>
              <w:t>1</w:t>
            </w:r>
            <w:r w:rsidRPr="00820C25">
              <w:rPr>
                <w:b w:val="0"/>
                <w:bCs/>
              </w:rPr>
              <w:t xml:space="preserve"> year of experience</w:t>
            </w:r>
          </w:p>
          <w:p w14:paraId="61EBB353" w14:textId="77777777" w:rsidR="00D14B22" w:rsidRDefault="00D14B22" w:rsidP="00D14B22"/>
          <w:p w14:paraId="04BD6125" w14:textId="1D81238A" w:rsidR="001667F2" w:rsidRPr="001667F2" w:rsidRDefault="001667F2" w:rsidP="00E947FC">
            <w:pPr>
              <w:pStyle w:val="Subtitle"/>
            </w:pPr>
            <w:r w:rsidRPr="001667F2">
              <w:t>Awards</w:t>
            </w:r>
          </w:p>
          <w:p w14:paraId="755437D7" w14:textId="751D12EC" w:rsidR="001667F2" w:rsidRDefault="001667F2" w:rsidP="001667F2">
            <w:pPr>
              <w:pStyle w:val="Heading1"/>
            </w:pPr>
            <w:r>
              <w:t>OXford bebras computational thinking award</w:t>
            </w:r>
          </w:p>
          <w:p w14:paraId="55A7FCB8" w14:textId="3BB686B3" w:rsidR="001667F2" w:rsidRDefault="001667F2" w:rsidP="001667F2">
            <w:r>
              <w:t>I competed in the Oxford University BEBRAS Computational Thinking test in school where I achieved the highest score and was invited to Oxford to take place in the national final rounds of testing where I came 12th out of everyone in the country for my age group.</w:t>
            </w:r>
          </w:p>
          <w:p w14:paraId="42992B5B" w14:textId="739C32FE" w:rsidR="001667F2" w:rsidRDefault="001667F2" w:rsidP="001667F2">
            <w:pPr>
              <w:pStyle w:val="Heading1"/>
            </w:pPr>
            <w:r>
              <w:t>queen’s scout award</w:t>
            </w:r>
          </w:p>
          <w:p w14:paraId="1F4BB97A" w14:textId="77777777" w:rsidR="001667F2" w:rsidRDefault="001667F2" w:rsidP="001667F2">
            <w:r w:rsidRPr="001667F2">
              <w:t>I achieved the Queen’s Scout award in 2017. This award is the highest achievable award in scouting.</w:t>
            </w:r>
          </w:p>
          <w:p w14:paraId="388CAD85" w14:textId="77777777" w:rsidR="00343B53" w:rsidRDefault="00343B53" w:rsidP="001667F2"/>
          <w:p w14:paraId="3D8861ED" w14:textId="299748CA" w:rsidR="001667F2" w:rsidRPr="00343B53" w:rsidRDefault="00343B53" w:rsidP="00343B53">
            <w:pPr>
              <w:spacing w:line="480" w:lineRule="auto"/>
              <w:rPr>
                <w:rFonts w:asciiTheme="majorHAnsi" w:eastAsia="MS Gothic" w:hAnsiTheme="majorHAnsi"/>
                <w:b/>
                <w:bCs/>
                <w:color w:val="39A5B7" w:themeColor="accent1"/>
              </w:rPr>
            </w:pPr>
            <w:r>
              <w:rPr>
                <w:rFonts w:asciiTheme="majorHAnsi" w:eastAsia="MS Gothic" w:hAnsiTheme="majorHAnsi"/>
                <w:b/>
                <w:bCs/>
                <w:color w:val="39A5B7" w:themeColor="accent1"/>
              </w:rPr>
              <w:t>PASSIONS &amp; INTERESTS</w:t>
            </w:r>
          </w:p>
          <w:p w14:paraId="61100519" w14:textId="3789A2A7" w:rsidR="00343B53" w:rsidRDefault="00343B53" w:rsidP="00343B53">
            <w:pPr>
              <w:pStyle w:val="Heading1"/>
            </w:pPr>
            <w:r>
              <w:t>tRAVEL</w:t>
            </w:r>
          </w:p>
          <w:p w14:paraId="23E3409F" w14:textId="01827BF6" w:rsidR="00322AC1" w:rsidRDefault="00322AC1" w:rsidP="00322AC1">
            <w:r>
              <w:t xml:space="preserve">After finishing my A-levels, I took a gap year where I </w:t>
            </w:r>
            <w:r>
              <w:t xml:space="preserve">volunteered on a remote island in Fiji, studying and preserving the marine wildlife. I also </w:t>
            </w:r>
            <w:r>
              <w:t>work</w:t>
            </w:r>
            <w:r>
              <w:t>ed</w:t>
            </w:r>
            <w:r>
              <w:t xml:space="preserve"> in a ski chalet in Austria </w:t>
            </w:r>
            <w:r>
              <w:t>in a team of 6</w:t>
            </w:r>
            <w:r w:rsidR="00CB56AA">
              <w:t>.</w:t>
            </w:r>
          </w:p>
          <w:p w14:paraId="29A4E65B" w14:textId="0FA945DD" w:rsidR="00343B53" w:rsidRDefault="00343B53" w:rsidP="00343B53">
            <w:pPr>
              <w:pStyle w:val="Heading1"/>
            </w:pPr>
            <w:r>
              <w:t>PADEL TENNIS</w:t>
            </w:r>
          </w:p>
          <w:p w14:paraId="5158F32A" w14:textId="6EB69557" w:rsidR="00343B53" w:rsidRDefault="00322AC1" w:rsidP="00343B53">
            <w:r>
              <w:t>During my final year at Nottingham Trent University, I set up the NTU Padel Club, the UK’s 2</w:t>
            </w:r>
            <w:r w:rsidRPr="00322AC1">
              <w:rPr>
                <w:vertAlign w:val="superscript"/>
              </w:rPr>
              <w:t>nd</w:t>
            </w:r>
            <w:r>
              <w:t xml:space="preserve"> ever </w:t>
            </w:r>
            <w:r w:rsidR="00D67A8F">
              <w:t xml:space="preserve">University </w:t>
            </w:r>
            <w:r>
              <w:t>Padel team, alongside my studies. I organised a committee of 4, set up the first ever UK padel match between universities</w:t>
            </w:r>
            <w:r w:rsidR="00D67A8F">
              <w:t>,</w:t>
            </w:r>
            <w:r w:rsidR="00CB56AA">
              <w:t xml:space="preserve"> </w:t>
            </w:r>
            <w:r w:rsidR="00D67A8F">
              <w:t xml:space="preserve">obtained sponsorships </w:t>
            </w:r>
            <w:r w:rsidR="00CB56AA">
              <w:t xml:space="preserve">and </w:t>
            </w:r>
            <w:r>
              <w:t>grew the club from 4 members to 63 by the end of the year</w:t>
            </w:r>
            <w:r w:rsidR="00CB56AA">
              <w:t>.</w:t>
            </w:r>
          </w:p>
          <w:p w14:paraId="06CFA2F7" w14:textId="1322AC4C" w:rsidR="00343B53" w:rsidRDefault="00343B53" w:rsidP="00343B53">
            <w:pPr>
              <w:pStyle w:val="Heading1"/>
            </w:pPr>
            <w:r>
              <w:t>SKIING</w:t>
            </w:r>
          </w:p>
          <w:p w14:paraId="5D30D350" w14:textId="48603A61" w:rsidR="00343B53" w:rsidRDefault="002650EE" w:rsidP="00343B53">
            <w:r>
              <w:t>Passionate about skiing all my life, worked in the Snowsports industry as well as being a member of Trent Snowsports for 4 years. I also based my Final Year Project around a 3D navigation app to assist skiers around the mountain.</w:t>
            </w:r>
          </w:p>
          <w:p w14:paraId="6FEF8905" w14:textId="7D7B55BE" w:rsidR="00343B53" w:rsidRPr="00F13E91" w:rsidRDefault="00343B53" w:rsidP="001667F2"/>
        </w:tc>
        <w:tc>
          <w:tcPr>
            <w:tcW w:w="20" w:type="dxa"/>
          </w:tcPr>
          <w:p w14:paraId="53687475" w14:textId="77777777" w:rsidR="00AC6BBE" w:rsidRPr="00890E6C" w:rsidRDefault="00AC6BBE" w:rsidP="00AC6BBE">
            <w:pPr>
              <w:rPr>
                <w:rFonts w:eastAsia="MS Gothic"/>
              </w:rPr>
            </w:pPr>
          </w:p>
        </w:tc>
        <w:tc>
          <w:tcPr>
            <w:tcW w:w="67" w:type="dxa"/>
            <w:gridSpan w:val="2"/>
          </w:tcPr>
          <w:p w14:paraId="69489F38" w14:textId="77777777" w:rsidR="00AC6BBE" w:rsidRDefault="00AC6BBE" w:rsidP="00AC6BBE"/>
        </w:tc>
      </w:tr>
      <w:tr w:rsidR="00CF1304" w14:paraId="1E13562E" w14:textId="77777777" w:rsidTr="00CB56AA">
        <w:tc>
          <w:tcPr>
            <w:tcW w:w="284" w:type="dxa"/>
          </w:tcPr>
          <w:p w14:paraId="01EE53AC" w14:textId="051B97C4" w:rsidR="00CF1304" w:rsidRDefault="00CF1304" w:rsidP="00CF1304"/>
        </w:tc>
        <w:tc>
          <w:tcPr>
            <w:tcW w:w="447" w:type="dxa"/>
          </w:tcPr>
          <w:p w14:paraId="2F0C9EA4" w14:textId="5FFC3078" w:rsidR="00CF1304" w:rsidRPr="00890E6C" w:rsidRDefault="00CF1304" w:rsidP="00CF1304">
            <w:pPr>
              <w:rPr>
                <w:rFonts w:eastAsia="MS Gothic"/>
              </w:rPr>
            </w:pPr>
          </w:p>
        </w:tc>
        <w:tc>
          <w:tcPr>
            <w:tcW w:w="5365" w:type="dxa"/>
          </w:tcPr>
          <w:p w14:paraId="3260000C" w14:textId="77777777" w:rsidR="00CF1304" w:rsidRPr="00E947FC" w:rsidRDefault="00CF1304" w:rsidP="00CF1304">
            <w:pPr>
              <w:pStyle w:val="Subtitle"/>
              <w:spacing w:after="240"/>
              <w:rPr>
                <w:b w:val="0"/>
              </w:rPr>
            </w:pPr>
            <w:r>
              <w:t>Referees</w:t>
            </w:r>
          </w:p>
          <w:p w14:paraId="27EEADC5" w14:textId="77777777" w:rsidR="00CF1304" w:rsidRPr="00EA1179" w:rsidRDefault="00CF1304" w:rsidP="00CF1304">
            <w:pPr>
              <w:pStyle w:val="BulletedList"/>
              <w:numPr>
                <w:ilvl w:val="0"/>
                <w:numId w:val="0"/>
              </w:numPr>
              <w:rPr>
                <w:color w:val="404040" w:themeColor="text1" w:themeTint="BF"/>
              </w:rPr>
            </w:pPr>
            <w:r w:rsidRPr="00EA1179">
              <w:rPr>
                <w:b/>
                <w:bCs/>
                <w:color w:val="404040" w:themeColor="text1" w:themeTint="BF"/>
              </w:rPr>
              <w:t xml:space="preserve">Rob Leal – </w:t>
            </w:r>
            <w:r w:rsidRPr="00EA1179">
              <w:rPr>
                <w:color w:val="404040" w:themeColor="text1" w:themeTint="BF"/>
              </w:rPr>
              <w:t>PM Lexis Nexis</w:t>
            </w:r>
          </w:p>
          <w:p w14:paraId="61BD78DF" w14:textId="3EF07A37" w:rsidR="00CF1304" w:rsidRPr="00EA1179" w:rsidRDefault="00CF1304" w:rsidP="00CF1304">
            <w:pPr>
              <w:pStyle w:val="BulletedList"/>
              <w:numPr>
                <w:ilvl w:val="0"/>
                <w:numId w:val="0"/>
              </w:numPr>
              <w:rPr>
                <w:color w:val="404040" w:themeColor="text1" w:themeTint="BF"/>
              </w:rPr>
            </w:pPr>
            <w:r w:rsidRPr="00EA1179">
              <w:rPr>
                <w:b/>
                <w:bCs/>
                <w:color w:val="404040" w:themeColor="text1" w:themeTint="BF"/>
              </w:rPr>
              <w:t xml:space="preserve">Peter Harrison – </w:t>
            </w:r>
            <w:r w:rsidRPr="00EA1179">
              <w:rPr>
                <w:color w:val="404040" w:themeColor="text1" w:themeTint="BF"/>
              </w:rPr>
              <w:t xml:space="preserve">MD Apex </w:t>
            </w:r>
            <w:r w:rsidR="00D67A8F">
              <w:rPr>
                <w:color w:val="404040" w:themeColor="text1" w:themeTint="BF"/>
              </w:rPr>
              <w:t xml:space="preserve">Quantitative </w:t>
            </w:r>
            <w:r w:rsidRPr="00EA1179">
              <w:rPr>
                <w:color w:val="404040" w:themeColor="text1" w:themeTint="BF"/>
              </w:rPr>
              <w:t>Group</w:t>
            </w:r>
          </w:p>
          <w:p w14:paraId="391D9987" w14:textId="3CD2F713" w:rsidR="00CF1304" w:rsidRPr="00EA1179" w:rsidRDefault="00CF1304" w:rsidP="00CF1304">
            <w:pPr>
              <w:rPr>
                <w:b/>
                <w:bCs/>
              </w:rPr>
            </w:pPr>
            <w:r w:rsidRPr="00EA1179">
              <w:rPr>
                <w:sz w:val="14"/>
                <w:szCs w:val="14"/>
              </w:rPr>
              <w:t>(Contact details for all referees can be provided)</w:t>
            </w:r>
          </w:p>
        </w:tc>
        <w:tc>
          <w:tcPr>
            <w:tcW w:w="4240" w:type="dxa"/>
          </w:tcPr>
          <w:p w14:paraId="16407B07" w14:textId="6D0DA1FB" w:rsidR="00CF1304" w:rsidRPr="00EA1179" w:rsidRDefault="00CF1304" w:rsidP="00CF1304">
            <w:pPr>
              <w:pStyle w:val="BulletedList"/>
              <w:numPr>
                <w:ilvl w:val="0"/>
                <w:numId w:val="0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0" w:type="dxa"/>
          </w:tcPr>
          <w:p w14:paraId="42BC70D1" w14:textId="77777777" w:rsidR="00CF1304" w:rsidRPr="00890E6C" w:rsidRDefault="00CF1304" w:rsidP="00CF1304">
            <w:pPr>
              <w:rPr>
                <w:rFonts w:eastAsia="MS Gothic"/>
              </w:rPr>
            </w:pPr>
          </w:p>
        </w:tc>
        <w:tc>
          <w:tcPr>
            <w:tcW w:w="67" w:type="dxa"/>
            <w:gridSpan w:val="2"/>
          </w:tcPr>
          <w:p w14:paraId="5240E162" w14:textId="77777777" w:rsidR="00CF1304" w:rsidRDefault="00CF1304" w:rsidP="00CF1304"/>
        </w:tc>
      </w:tr>
    </w:tbl>
    <w:p w14:paraId="66DDD390" w14:textId="6A668C96" w:rsidR="00F8542E" w:rsidRPr="00D70552" w:rsidRDefault="002650EE" w:rsidP="00C8377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8506BF" wp14:editId="042E8AD0">
                <wp:simplePos x="0" y="0"/>
                <wp:positionH relativeFrom="column">
                  <wp:posOffset>-323215</wp:posOffset>
                </wp:positionH>
                <wp:positionV relativeFrom="paragraph">
                  <wp:posOffset>-10577195</wp:posOffset>
                </wp:positionV>
                <wp:extent cx="19050" cy="14554200"/>
                <wp:effectExtent l="0" t="0" r="19050" b="19050"/>
                <wp:wrapNone/>
                <wp:docPr id="32885921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14554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1585E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45pt,-832.85pt" to="-23.95pt,3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" strokecolor="#39a5b7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1D920F" wp14:editId="58E4105B">
                <wp:simplePos x="0" y="0"/>
                <wp:positionH relativeFrom="rightMargin">
                  <wp:align>left</wp:align>
                </wp:positionH>
                <wp:positionV relativeFrom="paragraph">
                  <wp:posOffset>-12078970</wp:posOffset>
                </wp:positionV>
                <wp:extent cx="0" cy="13387451"/>
                <wp:effectExtent l="0" t="0" r="38100" b="24130"/>
                <wp:wrapNone/>
                <wp:docPr id="147931738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38745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A09EF" id="Straight Connector 2" o:spid="_x0000_s1026" style="position:absolute;flip:y;z-index:251663360;visibility:visible;mso-wrap-style:squar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" from="0,-951.1pt" to="0,1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" strokecolor="#39a5b7 [3204]" strokeweight=".5pt">
                <v:stroke joinstyle="miter"/>
                <w10:wrap anchorx="margin"/>
              </v:line>
            </w:pict>
          </mc:Fallback>
        </mc:AlternateContent>
      </w:r>
    </w:p>
    <w:sectPr w:rsidR="00F8542E" w:rsidRPr="00D70552" w:rsidSect="00AC6BBE">
      <w:pgSz w:w="12240" w:h="15840"/>
      <w:pgMar w:top="635" w:right="737" w:bottom="635" w:left="109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EF972" w14:textId="77777777" w:rsidR="00EA22F3" w:rsidRDefault="00EA22F3">
      <w:r>
        <w:separator/>
      </w:r>
    </w:p>
  </w:endnote>
  <w:endnote w:type="continuationSeparator" w:id="0">
    <w:p w14:paraId="590B745B" w14:textId="77777777" w:rsidR="00EA22F3" w:rsidRDefault="00EA22F3">
      <w:r>
        <w:continuationSeparator/>
      </w:r>
    </w:p>
  </w:endnote>
  <w:endnote w:type="continuationNotice" w:id="1">
    <w:p w14:paraId="4DCFB51B" w14:textId="77777777" w:rsidR="00EA22F3" w:rsidRDefault="00EA22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00A79" w14:textId="77777777" w:rsidR="00EA22F3" w:rsidRDefault="00EA22F3">
      <w:r>
        <w:separator/>
      </w:r>
    </w:p>
  </w:footnote>
  <w:footnote w:type="continuationSeparator" w:id="0">
    <w:p w14:paraId="3818F577" w14:textId="77777777" w:rsidR="00EA22F3" w:rsidRDefault="00EA22F3">
      <w:r>
        <w:continuationSeparator/>
      </w:r>
    </w:p>
  </w:footnote>
  <w:footnote w:type="continuationNotice" w:id="1">
    <w:p w14:paraId="42F99EA1" w14:textId="77777777" w:rsidR="00EA22F3" w:rsidRDefault="00EA22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A7F2D0E"/>
    <w:multiLevelType w:val="hybridMultilevel"/>
    <w:tmpl w:val="56264DA6"/>
    <w:lvl w:ilvl="0" w:tplc="2864DA14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2" w15:restartNumberingAfterBreak="0">
    <w:nsid w:val="2F54561E"/>
    <w:multiLevelType w:val="hybridMultilevel"/>
    <w:tmpl w:val="F20E8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2D02FF3"/>
    <w:multiLevelType w:val="hybridMultilevel"/>
    <w:tmpl w:val="60AACB2A"/>
    <w:lvl w:ilvl="0" w:tplc="D1066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A5B7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57411670">
    <w:abstractNumId w:val="9"/>
  </w:num>
  <w:num w:numId="2" w16cid:durableId="1002926431">
    <w:abstractNumId w:val="9"/>
  </w:num>
  <w:num w:numId="3" w16cid:durableId="1977758591">
    <w:abstractNumId w:val="8"/>
  </w:num>
  <w:num w:numId="4" w16cid:durableId="1340542988">
    <w:abstractNumId w:val="8"/>
  </w:num>
  <w:num w:numId="5" w16cid:durableId="504906211">
    <w:abstractNumId w:val="7"/>
  </w:num>
  <w:num w:numId="6" w16cid:durableId="1935046457">
    <w:abstractNumId w:val="6"/>
  </w:num>
  <w:num w:numId="7" w16cid:durableId="756245958">
    <w:abstractNumId w:val="5"/>
  </w:num>
  <w:num w:numId="8" w16cid:durableId="969282710">
    <w:abstractNumId w:val="4"/>
  </w:num>
  <w:num w:numId="9" w16cid:durableId="383674330">
    <w:abstractNumId w:val="3"/>
  </w:num>
  <w:num w:numId="10" w16cid:durableId="828668353">
    <w:abstractNumId w:val="2"/>
  </w:num>
  <w:num w:numId="11" w16cid:durableId="579565391">
    <w:abstractNumId w:val="1"/>
  </w:num>
  <w:num w:numId="12" w16cid:durableId="766734483">
    <w:abstractNumId w:val="0"/>
  </w:num>
  <w:num w:numId="13" w16cid:durableId="1791051544">
    <w:abstractNumId w:val="13"/>
  </w:num>
  <w:num w:numId="14" w16cid:durableId="1378967903">
    <w:abstractNumId w:val="16"/>
  </w:num>
  <w:num w:numId="15" w16cid:durableId="735204507">
    <w:abstractNumId w:val="15"/>
  </w:num>
  <w:num w:numId="16" w16cid:durableId="63649391">
    <w:abstractNumId w:val="10"/>
  </w:num>
  <w:num w:numId="17" w16cid:durableId="1500079798">
    <w:abstractNumId w:val="11"/>
  </w:num>
  <w:num w:numId="18" w16cid:durableId="2035157556">
    <w:abstractNumId w:val="12"/>
  </w:num>
  <w:num w:numId="19" w16cid:durableId="11832758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47"/>
    <w:rsid w:val="00042F8A"/>
    <w:rsid w:val="00087B03"/>
    <w:rsid w:val="000A3F94"/>
    <w:rsid w:val="000B7F96"/>
    <w:rsid w:val="000C6BE2"/>
    <w:rsid w:val="000D5AB1"/>
    <w:rsid w:val="000D69C7"/>
    <w:rsid w:val="001163A4"/>
    <w:rsid w:val="001667F2"/>
    <w:rsid w:val="00192139"/>
    <w:rsid w:val="001C7D44"/>
    <w:rsid w:val="001E0CD5"/>
    <w:rsid w:val="002045EB"/>
    <w:rsid w:val="002054F3"/>
    <w:rsid w:val="00242265"/>
    <w:rsid w:val="002650EE"/>
    <w:rsid w:val="00281F7C"/>
    <w:rsid w:val="00293B83"/>
    <w:rsid w:val="00297CD7"/>
    <w:rsid w:val="002B5447"/>
    <w:rsid w:val="002B7556"/>
    <w:rsid w:val="002C463A"/>
    <w:rsid w:val="002C464A"/>
    <w:rsid w:val="002C7F77"/>
    <w:rsid w:val="002E08C3"/>
    <w:rsid w:val="002F02F4"/>
    <w:rsid w:val="00302A2C"/>
    <w:rsid w:val="00312900"/>
    <w:rsid w:val="00322AC1"/>
    <w:rsid w:val="00342EED"/>
    <w:rsid w:val="00343B53"/>
    <w:rsid w:val="00343C6A"/>
    <w:rsid w:val="003540D5"/>
    <w:rsid w:val="003576AB"/>
    <w:rsid w:val="00381669"/>
    <w:rsid w:val="003B02D6"/>
    <w:rsid w:val="003B1602"/>
    <w:rsid w:val="003D53FF"/>
    <w:rsid w:val="003D682D"/>
    <w:rsid w:val="003E5B4D"/>
    <w:rsid w:val="003F5BC2"/>
    <w:rsid w:val="003F7D90"/>
    <w:rsid w:val="00401494"/>
    <w:rsid w:val="00410A23"/>
    <w:rsid w:val="004169E7"/>
    <w:rsid w:val="0043539B"/>
    <w:rsid w:val="00437EA2"/>
    <w:rsid w:val="00440CA6"/>
    <w:rsid w:val="00452E6A"/>
    <w:rsid w:val="00464AC1"/>
    <w:rsid w:val="00474A83"/>
    <w:rsid w:val="00492DF9"/>
    <w:rsid w:val="00495E17"/>
    <w:rsid w:val="004A46E6"/>
    <w:rsid w:val="004A604C"/>
    <w:rsid w:val="004E20D7"/>
    <w:rsid w:val="0052105A"/>
    <w:rsid w:val="00526EB2"/>
    <w:rsid w:val="0056128B"/>
    <w:rsid w:val="00567D30"/>
    <w:rsid w:val="0058618B"/>
    <w:rsid w:val="00587524"/>
    <w:rsid w:val="00590540"/>
    <w:rsid w:val="005B242F"/>
    <w:rsid w:val="005C7C52"/>
    <w:rsid w:val="00612E68"/>
    <w:rsid w:val="006216D2"/>
    <w:rsid w:val="00630667"/>
    <w:rsid w:val="00644551"/>
    <w:rsid w:val="00644827"/>
    <w:rsid w:val="00661CD6"/>
    <w:rsid w:val="00665BB7"/>
    <w:rsid w:val="00673C35"/>
    <w:rsid w:val="0068153B"/>
    <w:rsid w:val="006A3CE7"/>
    <w:rsid w:val="006A5A90"/>
    <w:rsid w:val="006C2107"/>
    <w:rsid w:val="006F097E"/>
    <w:rsid w:val="006F51A0"/>
    <w:rsid w:val="006F66CB"/>
    <w:rsid w:val="00702D31"/>
    <w:rsid w:val="00720F41"/>
    <w:rsid w:val="00722DF6"/>
    <w:rsid w:val="0073661F"/>
    <w:rsid w:val="0076387D"/>
    <w:rsid w:val="00783AC3"/>
    <w:rsid w:val="00794F1D"/>
    <w:rsid w:val="007A2DD6"/>
    <w:rsid w:val="007A7E89"/>
    <w:rsid w:val="007B1A23"/>
    <w:rsid w:val="007B70CE"/>
    <w:rsid w:val="007D6993"/>
    <w:rsid w:val="007F13F8"/>
    <w:rsid w:val="008127B7"/>
    <w:rsid w:val="00820C25"/>
    <w:rsid w:val="00850536"/>
    <w:rsid w:val="00864AFA"/>
    <w:rsid w:val="00873DB9"/>
    <w:rsid w:val="00875E13"/>
    <w:rsid w:val="00875E8B"/>
    <w:rsid w:val="00885B16"/>
    <w:rsid w:val="00890E6C"/>
    <w:rsid w:val="008B07F3"/>
    <w:rsid w:val="008E2F3C"/>
    <w:rsid w:val="008E6A11"/>
    <w:rsid w:val="008E7263"/>
    <w:rsid w:val="008E7B80"/>
    <w:rsid w:val="008F0755"/>
    <w:rsid w:val="008F15C5"/>
    <w:rsid w:val="00902AC3"/>
    <w:rsid w:val="009135DE"/>
    <w:rsid w:val="009229BA"/>
    <w:rsid w:val="00932B8C"/>
    <w:rsid w:val="00965D17"/>
    <w:rsid w:val="0098088D"/>
    <w:rsid w:val="00982BCB"/>
    <w:rsid w:val="009942B3"/>
    <w:rsid w:val="009A715B"/>
    <w:rsid w:val="009D7A38"/>
    <w:rsid w:val="00A27383"/>
    <w:rsid w:val="00A30364"/>
    <w:rsid w:val="00A40497"/>
    <w:rsid w:val="00A40DB5"/>
    <w:rsid w:val="00A5331B"/>
    <w:rsid w:val="00A56D3E"/>
    <w:rsid w:val="00A646AE"/>
    <w:rsid w:val="00A736B0"/>
    <w:rsid w:val="00A77F40"/>
    <w:rsid w:val="00A92BCA"/>
    <w:rsid w:val="00AC6BBE"/>
    <w:rsid w:val="00AE56E5"/>
    <w:rsid w:val="00AF554B"/>
    <w:rsid w:val="00B1665D"/>
    <w:rsid w:val="00B70FAE"/>
    <w:rsid w:val="00B9574A"/>
    <w:rsid w:val="00B9667A"/>
    <w:rsid w:val="00B97EE6"/>
    <w:rsid w:val="00BE6A42"/>
    <w:rsid w:val="00BF7AEE"/>
    <w:rsid w:val="00C02612"/>
    <w:rsid w:val="00C219B7"/>
    <w:rsid w:val="00C31D6F"/>
    <w:rsid w:val="00C56E09"/>
    <w:rsid w:val="00C57FF2"/>
    <w:rsid w:val="00C8151E"/>
    <w:rsid w:val="00C83779"/>
    <w:rsid w:val="00C83E3C"/>
    <w:rsid w:val="00C90544"/>
    <w:rsid w:val="00C94BE0"/>
    <w:rsid w:val="00CA167E"/>
    <w:rsid w:val="00CB0471"/>
    <w:rsid w:val="00CB56AA"/>
    <w:rsid w:val="00CC052F"/>
    <w:rsid w:val="00CC4560"/>
    <w:rsid w:val="00CD777F"/>
    <w:rsid w:val="00CF1304"/>
    <w:rsid w:val="00CF5F65"/>
    <w:rsid w:val="00CF6D0B"/>
    <w:rsid w:val="00D02A74"/>
    <w:rsid w:val="00D03101"/>
    <w:rsid w:val="00D14B22"/>
    <w:rsid w:val="00D20A0D"/>
    <w:rsid w:val="00D578CC"/>
    <w:rsid w:val="00D67A8F"/>
    <w:rsid w:val="00D70552"/>
    <w:rsid w:val="00D74380"/>
    <w:rsid w:val="00D87025"/>
    <w:rsid w:val="00D905F1"/>
    <w:rsid w:val="00DC2623"/>
    <w:rsid w:val="00DC26EC"/>
    <w:rsid w:val="00DE7BBD"/>
    <w:rsid w:val="00DF56DD"/>
    <w:rsid w:val="00E01DC5"/>
    <w:rsid w:val="00E1198A"/>
    <w:rsid w:val="00E11F29"/>
    <w:rsid w:val="00E23A16"/>
    <w:rsid w:val="00E271BE"/>
    <w:rsid w:val="00E52186"/>
    <w:rsid w:val="00E60568"/>
    <w:rsid w:val="00E83008"/>
    <w:rsid w:val="00E87630"/>
    <w:rsid w:val="00E947FC"/>
    <w:rsid w:val="00EA1179"/>
    <w:rsid w:val="00EA22F3"/>
    <w:rsid w:val="00EA7DA6"/>
    <w:rsid w:val="00EC48CE"/>
    <w:rsid w:val="00F13E91"/>
    <w:rsid w:val="00F80160"/>
    <w:rsid w:val="00F8542E"/>
    <w:rsid w:val="00F97D5B"/>
    <w:rsid w:val="00FB06F9"/>
    <w:rsid w:val="00FB1C5E"/>
    <w:rsid w:val="00FB214F"/>
    <w:rsid w:val="00FB5AE9"/>
    <w:rsid w:val="00FE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765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/>
    <w:lsdException w:name="List" w:semiHidden="1"/>
    <w:lsdException w:name="List Bullet" w:semiHidden="1" w:uiPriority="10" w:qFormat="1"/>
    <w:lsdException w:name="List Number" w:semiHidden="1" w:uiPriority="1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 w:uiPriority="5" w:qFormat="1"/>
    <w:lsdException w:name="Signature" w:semiHidden="1" w:uiPriority="6" w:qFormat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 w:uiPriority="4" w:qFormat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 w:unhideWhenUsed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unhideWhenUsed="1" w:qFormat="1"/>
    <w:lsdException w:name="Subtle Reference" w:semiHidden="1" w:uiPriority="31" w:qFormat="1"/>
    <w:lsdException w:name="Intense Reference" w:semiHidden="1" w:uiPriority="32" w:unhideWhenUsed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6D2"/>
    <w:pPr>
      <w:spacing w:after="0" w:line="288" w:lineRule="auto"/>
      <w:ind w:right="720"/>
    </w:pPr>
    <w:rPr>
      <w:sz w:val="20"/>
    </w:rPr>
  </w:style>
  <w:style w:type="paragraph" w:styleId="Heading1">
    <w:name w:val="heading 1"/>
    <w:basedOn w:val="Normal"/>
    <w:link w:val="Heading1Char"/>
    <w:uiPriority w:val="9"/>
    <w:qFormat/>
    <w:rsid w:val="006216D2"/>
    <w:pPr>
      <w:keepNext/>
      <w:keepLines/>
      <w:contextualSpacing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64AFA"/>
    <w:pPr>
      <w:keepNext/>
      <w:keepLines/>
      <w:spacing w:after="120" w:line="240" w:lineRule="auto"/>
      <w:outlineLvl w:val="1"/>
    </w:pPr>
    <w:rPr>
      <w:rFonts w:eastAsiaTheme="majorEastAsia" w:cstheme="majorBidi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76387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76387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E1198A"/>
    <w:pPr>
      <w:spacing w:line="1000" w:lineRule="exact"/>
      <w:contextualSpacing/>
    </w:pPr>
    <w:rPr>
      <w:rFonts w:asciiTheme="majorHAnsi" w:eastAsiaTheme="majorEastAsia" w:hAnsiTheme="majorHAnsi" w:cstheme="majorBidi"/>
      <w:b/>
      <w:caps/>
      <w:color w:val="39A5B7" w:themeColor="accent1"/>
      <w:spacing w:val="4"/>
      <w:kern w:val="28"/>
      <w:sz w:val="110"/>
    </w:rPr>
  </w:style>
  <w:style w:type="character" w:customStyle="1" w:styleId="TitleChar">
    <w:name w:val="Title Char"/>
    <w:basedOn w:val="DefaultParagraphFont"/>
    <w:link w:val="Title"/>
    <w:uiPriority w:val="1"/>
    <w:rsid w:val="00E1198A"/>
    <w:rPr>
      <w:rFonts w:asciiTheme="majorHAnsi" w:eastAsiaTheme="majorEastAsia" w:hAnsiTheme="majorHAnsi" w:cstheme="majorBidi"/>
      <w:b/>
      <w:caps/>
      <w:color w:val="39A5B7" w:themeColor="accent1"/>
      <w:spacing w:val="4"/>
      <w:kern w:val="28"/>
      <w:sz w:val="110"/>
    </w:rPr>
  </w:style>
  <w:style w:type="character" w:styleId="Hyperlink">
    <w:name w:val="Hyperlink"/>
    <w:basedOn w:val="DefaultParagraphFont"/>
    <w:uiPriority w:val="99"/>
    <w:semiHidden/>
    <w:rsid w:val="00FB1C5E"/>
    <w:rPr>
      <w:color w:val="39A5B7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216D2"/>
    <w:rPr>
      <w:rFonts w:asciiTheme="majorHAnsi" w:eastAsiaTheme="majorEastAsia" w:hAnsiTheme="majorHAnsi" w:cstheme="majorBidi"/>
      <w:b/>
      <w:caps/>
      <w:color w:val="000000" w:themeColor="text1"/>
      <w:sz w:val="20"/>
      <w:szCs w:val="32"/>
    </w:rPr>
  </w:style>
  <w:style w:type="paragraph" w:styleId="Subtitle">
    <w:name w:val="Subtitle"/>
    <w:basedOn w:val="Normal"/>
    <w:link w:val="SubtitleChar"/>
    <w:uiPriority w:val="11"/>
    <w:qFormat/>
    <w:rsid w:val="00C83779"/>
    <w:pPr>
      <w:numPr>
        <w:ilvl w:val="1"/>
      </w:numPr>
      <w:spacing w:after="160"/>
      <w:contextualSpacing/>
    </w:pPr>
    <w:rPr>
      <w:rFonts w:asciiTheme="majorHAnsi" w:eastAsiaTheme="minorEastAsia" w:hAnsiTheme="majorHAnsi"/>
      <w:b/>
      <w:caps/>
      <w:color w:val="39A5B7" w:themeColor="accent1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rsid w:val="007D6993"/>
    <w:rPr>
      <w:rFonts w:asciiTheme="majorHAnsi" w:eastAsiaTheme="minorEastAsia" w:hAnsiTheme="majorHAnsi"/>
      <w:b/>
      <w:caps/>
      <w:color w:val="39A5B7" w:themeColor="accen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D6993"/>
    <w:rPr>
      <w:i/>
      <w:iCs/>
      <w:color w:val="2A7B88" w:themeColor="accent1" w:themeShade="BF"/>
      <w:sz w:val="20"/>
    </w:rPr>
  </w:style>
  <w:style w:type="character" w:styleId="IntenseEmphasis">
    <w:name w:val="Intense Emphasis"/>
    <w:basedOn w:val="DefaultParagraphFont"/>
    <w:uiPriority w:val="21"/>
    <w:semiHidden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Normal"/>
    <w:uiPriority w:val="99"/>
    <w:semiHidden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D6993"/>
    <w:rPr>
      <w:sz w:val="20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D6993"/>
    <w:rPr>
      <w:sz w:val="20"/>
      <w:szCs w:val="16"/>
    </w:rPr>
  </w:style>
  <w:style w:type="character" w:styleId="CommentReference">
    <w:name w:val="annotation reference"/>
    <w:basedOn w:val="DefaultParagraphFont"/>
    <w:uiPriority w:val="99"/>
    <w:semiHidden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DF56DD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6993"/>
    <w:rPr>
      <w:rFonts w:ascii="Segoe UI" w:hAnsi="Segoe UI" w:cs="Segoe UI"/>
      <w:sz w:val="20"/>
      <w:szCs w:val="16"/>
    </w:rPr>
  </w:style>
  <w:style w:type="character" w:styleId="FollowedHyperlink">
    <w:name w:val="FollowedHyperlink"/>
    <w:basedOn w:val="DefaultParagraphFont"/>
    <w:uiPriority w:val="99"/>
    <w:semiHidden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64AFA"/>
    <w:rPr>
      <w:rFonts w:eastAsiaTheme="majorEastAsia" w:cstheme="majorBidi"/>
      <w:sz w:val="20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993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993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A736B0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993"/>
    <w:rPr>
      <w:rFonts w:ascii="Segoe UI" w:hAnsi="Segoe UI" w:cs="Segoe UI"/>
      <w:sz w:val="20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9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993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A736B0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6993"/>
    <w:rPr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A736B0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736B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6993"/>
    <w:rPr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A736B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6993"/>
    <w:rPr>
      <w:rFonts w:ascii="Consolas" w:hAnsi="Consolas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D6993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A736B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6993"/>
    <w:rPr>
      <w:rFonts w:ascii="Consolas" w:hAnsi="Consolas"/>
      <w:sz w:val="20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rsid w:val="00D7055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E7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Skills">
    <w:name w:val="Bullets Skills"/>
    <w:basedOn w:val="Normal"/>
    <w:semiHidden/>
    <w:qFormat/>
    <w:rsid w:val="00864AFA"/>
    <w:pPr>
      <w:widowControl w:val="0"/>
      <w:numPr>
        <w:numId w:val="17"/>
      </w:numPr>
      <w:autoSpaceDE w:val="0"/>
      <w:autoSpaceDN w:val="0"/>
      <w:spacing w:line="312" w:lineRule="auto"/>
    </w:pPr>
    <w:rPr>
      <w:rFonts w:eastAsia="Arial" w:cs="Arial"/>
      <w:color w:val="auto"/>
      <w:sz w:val="18"/>
      <w:szCs w:val="16"/>
      <w:lang w:bidi="en-US"/>
    </w:rPr>
  </w:style>
  <w:style w:type="paragraph" w:customStyle="1" w:styleId="BulletedList">
    <w:name w:val="Bulleted List"/>
    <w:basedOn w:val="Normal"/>
    <w:uiPriority w:val="12"/>
    <w:qFormat/>
    <w:rsid w:val="00864AFA"/>
    <w:pPr>
      <w:widowControl w:val="0"/>
      <w:numPr>
        <w:numId w:val="5"/>
      </w:numPr>
      <w:tabs>
        <w:tab w:val="left" w:pos="5850"/>
      </w:tabs>
      <w:autoSpaceDE w:val="0"/>
      <w:autoSpaceDN w:val="0"/>
      <w:jc w:val="both"/>
    </w:pPr>
    <w:rPr>
      <w:rFonts w:eastAsia="Arial" w:cs="Arial"/>
      <w:color w:val="auto"/>
      <w:szCs w:val="20"/>
      <w:lang w:bidi="en-US"/>
    </w:rPr>
  </w:style>
  <w:style w:type="character" w:customStyle="1" w:styleId="NotBold">
    <w:name w:val="Not Bold"/>
    <w:uiPriority w:val="1"/>
    <w:qFormat/>
    <w:rsid w:val="006216D2"/>
    <w:rPr>
      <w:b/>
      <w:caps/>
      <w:smallCaps w:val="0"/>
      <w:color w:val="auto"/>
    </w:rPr>
  </w:style>
  <w:style w:type="paragraph" w:styleId="Header">
    <w:name w:val="header"/>
    <w:basedOn w:val="Normal"/>
    <w:link w:val="HeaderChar"/>
    <w:uiPriority w:val="99"/>
    <w:semiHidden/>
    <w:rsid w:val="00CC052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052F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CC052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052F"/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216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AC6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willcookecv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%20Cooke\AppData\Roaming\Microsoft\Templates\Simple%20bold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AE76AF31704F4C8ECF63735BA67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2CA1-83CD-4CAF-9558-7341BC266652}"/>
      </w:docPartPr>
      <w:docPartBody>
        <w:p w:rsidR="00000000" w:rsidRDefault="00A46A13" w:rsidP="00A46A13">
          <w:pPr>
            <w:pStyle w:val="8EAE76AF31704F4C8ECF63735BA6788D"/>
          </w:pPr>
          <w:r>
            <w:t>Contact Info</w:t>
          </w:r>
        </w:p>
      </w:docPartBody>
    </w:docPart>
    <w:docPart>
      <w:docPartPr>
        <w:name w:val="0AE19BBB21A945A3B06BAC3D970C2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BCAF0-9C84-4281-A3E3-1E87389F5B5D}"/>
      </w:docPartPr>
      <w:docPartBody>
        <w:p w:rsidR="00000000" w:rsidRDefault="00A46A13" w:rsidP="00A46A13">
          <w:pPr>
            <w:pStyle w:val="0AE19BBB21A945A3B06BAC3D970C2CDE"/>
          </w:pPr>
          <w:r>
            <w:t>EXPERIENCE</w:t>
          </w:r>
        </w:p>
      </w:docPartBody>
    </w:docPart>
    <w:docPart>
      <w:docPartPr>
        <w:name w:val="CD3C79A855BC4D28BDADCF283F6EB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0C357-D4D7-4028-8490-AF515B88FA84}"/>
      </w:docPartPr>
      <w:docPartBody>
        <w:p w:rsidR="00000000" w:rsidRDefault="00A46A13" w:rsidP="00A46A13">
          <w:pPr>
            <w:pStyle w:val="CD3C79A855BC4D28BDADCF283F6EBD27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13"/>
    <w:rsid w:val="00982BCB"/>
    <w:rsid w:val="00A46A13"/>
    <w:rsid w:val="00F0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after="0" w:line="288" w:lineRule="auto"/>
      <w:ind w:right="720"/>
      <w:contextualSpacing/>
      <w:outlineLvl w:val="0"/>
    </w:pPr>
    <w:rPr>
      <w:rFonts w:asciiTheme="majorHAnsi" w:eastAsiaTheme="majorEastAsia" w:hAnsiTheme="majorHAnsi" w:cstheme="majorBidi"/>
      <w:b/>
      <w:caps/>
      <w:color w:val="000000" w:themeColor="text1"/>
      <w:kern w:val="0"/>
      <w:sz w:val="20"/>
      <w:szCs w:val="32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E8743D19BD456393004B2F84A442B8">
    <w:name w:val="3EE8743D19BD456393004B2F84A442B8"/>
  </w:style>
  <w:style w:type="paragraph" w:customStyle="1" w:styleId="133BC00A064C49319C7C96DE617A80E4">
    <w:name w:val="133BC00A064C49319C7C96DE617A80E4"/>
  </w:style>
  <w:style w:type="paragraph" w:customStyle="1" w:styleId="4D781D16CE104DA191D3385DE2BA5744">
    <w:name w:val="4D781D16CE104DA191D3385DE2BA5744"/>
  </w:style>
  <w:style w:type="paragraph" w:customStyle="1" w:styleId="DF60E0CBB6034A78BA72F790F458A62D">
    <w:name w:val="DF60E0CBB6034A78BA72F790F458A62D"/>
  </w:style>
  <w:style w:type="paragraph" w:customStyle="1" w:styleId="1F05ECC79D8A44B9B46E372DEE979968">
    <w:name w:val="1F05ECC79D8A44B9B46E372DEE979968"/>
  </w:style>
  <w:style w:type="paragraph" w:customStyle="1" w:styleId="FE51DB2AC9C54563AFEC39B2AFC58D52">
    <w:name w:val="FE51DB2AC9C54563AFEC39B2AFC58D52"/>
  </w:style>
  <w:style w:type="paragraph" w:customStyle="1" w:styleId="9D529E25F31C45ECBB028B1D9B0A53E6">
    <w:name w:val="9D529E25F31C45ECBB028B1D9B0A53E6"/>
  </w:style>
  <w:style w:type="paragraph" w:customStyle="1" w:styleId="FE33846A8A25484C8E960A04E274EBCB">
    <w:name w:val="FE33846A8A25484C8E960A04E274EBCB"/>
  </w:style>
  <w:style w:type="paragraph" w:customStyle="1" w:styleId="888CFD92AAF54B87BC057544E64EC151">
    <w:name w:val="888CFD92AAF54B87BC057544E64EC151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00000" w:themeColor="text1"/>
      <w:kern w:val="0"/>
      <w:sz w:val="20"/>
      <w:szCs w:val="32"/>
      <w:lang w:val="en-US" w:eastAsia="en-US"/>
      <w14:ligatures w14:val="none"/>
    </w:rPr>
  </w:style>
  <w:style w:type="paragraph" w:customStyle="1" w:styleId="3C4F5A8043384D8B97619CA3B9660358">
    <w:name w:val="3C4F5A8043384D8B97619CA3B9660358"/>
  </w:style>
  <w:style w:type="character" w:customStyle="1" w:styleId="NotBold">
    <w:name w:val="Not Bold"/>
    <w:uiPriority w:val="1"/>
    <w:qFormat/>
    <w:rPr>
      <w:b/>
      <w:caps/>
      <w:smallCaps w:val="0"/>
      <w:color w:val="auto"/>
    </w:rPr>
  </w:style>
  <w:style w:type="paragraph" w:customStyle="1" w:styleId="FF22F7B479C04389B12305568EE5DFC1">
    <w:name w:val="FF22F7B479C04389B12305568EE5DFC1"/>
  </w:style>
  <w:style w:type="paragraph" w:customStyle="1" w:styleId="28D37BF85C21456895F80400828FAB60">
    <w:name w:val="28D37BF85C21456895F80400828FAB60"/>
  </w:style>
  <w:style w:type="paragraph" w:customStyle="1" w:styleId="73D20BE8835A4B21B58C912AB8A9A472">
    <w:name w:val="73D20BE8835A4B21B58C912AB8A9A472"/>
  </w:style>
  <w:style w:type="paragraph" w:customStyle="1" w:styleId="5935BE243A52432A922C85D0E3BD845F">
    <w:name w:val="5935BE243A52432A922C85D0E3BD845F"/>
  </w:style>
  <w:style w:type="paragraph" w:customStyle="1" w:styleId="12342BA8844B4ED2ABCA1399F179BB16">
    <w:name w:val="12342BA8844B4ED2ABCA1399F179BB16"/>
  </w:style>
  <w:style w:type="paragraph" w:customStyle="1" w:styleId="7E53BF7954CF4FAE81B6D48933CAC608">
    <w:name w:val="7E53BF7954CF4FAE81B6D48933CAC608"/>
  </w:style>
  <w:style w:type="paragraph" w:customStyle="1" w:styleId="EC6B0FF7914B4257B7CEE6BB522A65BC">
    <w:name w:val="EC6B0FF7914B4257B7CEE6BB522A65BC"/>
  </w:style>
  <w:style w:type="paragraph" w:customStyle="1" w:styleId="DED44788767F4E9B8A2AC8D26E5E7FB4">
    <w:name w:val="DED44788767F4E9B8A2AC8D26E5E7FB4"/>
  </w:style>
  <w:style w:type="paragraph" w:customStyle="1" w:styleId="AB048C42054B4D048BB4A8C34C0BACCE">
    <w:name w:val="AB048C42054B4D048BB4A8C34C0BACCE"/>
  </w:style>
  <w:style w:type="paragraph" w:customStyle="1" w:styleId="553F45AB89164317B1C4642D06133EF7">
    <w:name w:val="553F45AB89164317B1C4642D06133EF7"/>
  </w:style>
  <w:style w:type="paragraph" w:customStyle="1" w:styleId="6DAF559F237044069964F9C415377174">
    <w:name w:val="6DAF559F237044069964F9C415377174"/>
  </w:style>
  <w:style w:type="paragraph" w:customStyle="1" w:styleId="C54928735CDA41F2B2FAF6A88D4D17A8">
    <w:name w:val="C54928735CDA41F2B2FAF6A88D4D17A8"/>
  </w:style>
  <w:style w:type="paragraph" w:customStyle="1" w:styleId="40400AC0C0AA4B7F8F35F9E555ACC804">
    <w:name w:val="40400AC0C0AA4B7F8F35F9E555ACC804"/>
  </w:style>
  <w:style w:type="paragraph" w:customStyle="1" w:styleId="BCA9F64F1D39421C90D3281E0411B2EF">
    <w:name w:val="BCA9F64F1D39421C90D3281E0411B2EF"/>
  </w:style>
  <w:style w:type="paragraph" w:customStyle="1" w:styleId="80C15EC0E77B4E958DA7DD944FC71E87">
    <w:name w:val="80C15EC0E77B4E958DA7DD944FC71E87"/>
  </w:style>
  <w:style w:type="paragraph" w:customStyle="1" w:styleId="31E35B400AB74A46AB5CFE4BF1D18435">
    <w:name w:val="31E35B400AB74A46AB5CFE4BF1D18435"/>
  </w:style>
  <w:style w:type="paragraph" w:customStyle="1" w:styleId="8AF482E3522F45BA823CB9AD424E2C1C">
    <w:name w:val="8AF482E3522F45BA823CB9AD424E2C1C"/>
  </w:style>
  <w:style w:type="paragraph" w:customStyle="1" w:styleId="F22E8E7A18D5485EA5093F5BB47425E7">
    <w:name w:val="F22E8E7A18D5485EA5093F5BB47425E7"/>
  </w:style>
  <w:style w:type="paragraph" w:customStyle="1" w:styleId="B17D5DFB8863429EB0DC0B451E71CDBF">
    <w:name w:val="B17D5DFB8863429EB0DC0B451E71CDBF"/>
  </w:style>
  <w:style w:type="paragraph" w:customStyle="1" w:styleId="C322FA8536384EBE81E0459C0FEF618D">
    <w:name w:val="C322FA8536384EBE81E0459C0FEF618D"/>
    <w:rsid w:val="00A46A13"/>
  </w:style>
  <w:style w:type="paragraph" w:customStyle="1" w:styleId="D265FCA0EBFF4949A860E209B55FB2E7">
    <w:name w:val="D265FCA0EBFF4949A860E209B55FB2E7"/>
    <w:rsid w:val="00A46A13"/>
  </w:style>
  <w:style w:type="paragraph" w:customStyle="1" w:styleId="6521DAFF1BD84805A1159E6A4EE34418">
    <w:name w:val="6521DAFF1BD84805A1159E6A4EE34418"/>
    <w:rsid w:val="00A46A13"/>
  </w:style>
  <w:style w:type="paragraph" w:customStyle="1" w:styleId="B8971D89906E4BD6BCF7CC3EA797F899">
    <w:name w:val="B8971D89906E4BD6BCF7CC3EA797F899"/>
    <w:rsid w:val="00A46A13"/>
  </w:style>
  <w:style w:type="paragraph" w:customStyle="1" w:styleId="44F58BC6FDDA4A38AE7444C431698F6F">
    <w:name w:val="44F58BC6FDDA4A38AE7444C431698F6F"/>
    <w:rsid w:val="00A46A13"/>
  </w:style>
  <w:style w:type="paragraph" w:customStyle="1" w:styleId="22753050396847BF8972163D8B8E6D75">
    <w:name w:val="22753050396847BF8972163D8B8E6D75"/>
    <w:rsid w:val="00A46A13"/>
  </w:style>
  <w:style w:type="paragraph" w:customStyle="1" w:styleId="5888499F5A2144A78B3B829568153B51">
    <w:name w:val="5888499F5A2144A78B3B829568153B51"/>
    <w:rsid w:val="00A46A13"/>
  </w:style>
  <w:style w:type="paragraph" w:customStyle="1" w:styleId="EA948FCDACE64EF5AFDB3E98ABF5980B">
    <w:name w:val="EA948FCDACE64EF5AFDB3E98ABF5980B"/>
    <w:rsid w:val="00A46A13"/>
  </w:style>
  <w:style w:type="paragraph" w:customStyle="1" w:styleId="48FF019E0FF04C80AF35E7AE5FC4D36B">
    <w:name w:val="48FF019E0FF04C80AF35E7AE5FC4D36B"/>
    <w:rsid w:val="00A46A13"/>
  </w:style>
  <w:style w:type="paragraph" w:customStyle="1" w:styleId="18D74D57C2004895BD1F5E33D328DA81">
    <w:name w:val="18D74D57C2004895BD1F5E33D328DA81"/>
    <w:rsid w:val="00A46A13"/>
  </w:style>
  <w:style w:type="paragraph" w:customStyle="1" w:styleId="2A36E9CFAC5249C89BE17612C2DCE647">
    <w:name w:val="2A36E9CFAC5249C89BE17612C2DCE647"/>
    <w:rsid w:val="00A46A13"/>
  </w:style>
  <w:style w:type="paragraph" w:customStyle="1" w:styleId="4FE2C8271B3446F0910C199F8307003F">
    <w:name w:val="4FE2C8271B3446F0910C199F8307003F"/>
    <w:rsid w:val="00A46A13"/>
  </w:style>
  <w:style w:type="paragraph" w:customStyle="1" w:styleId="BEC36E65ECCC41CBB25A47E13654D534">
    <w:name w:val="BEC36E65ECCC41CBB25A47E13654D534"/>
    <w:rsid w:val="00A46A13"/>
  </w:style>
  <w:style w:type="paragraph" w:customStyle="1" w:styleId="39C7012F93AA449E82653DDF72052230">
    <w:name w:val="39C7012F93AA449E82653DDF72052230"/>
    <w:rsid w:val="00A46A13"/>
  </w:style>
  <w:style w:type="paragraph" w:customStyle="1" w:styleId="8EAE76AF31704F4C8ECF63735BA6788D">
    <w:name w:val="8EAE76AF31704F4C8ECF63735BA6788D"/>
    <w:rsid w:val="00A46A13"/>
  </w:style>
  <w:style w:type="paragraph" w:customStyle="1" w:styleId="0AE19BBB21A945A3B06BAC3D970C2CDE">
    <w:name w:val="0AE19BBB21A945A3B06BAC3D970C2CDE"/>
    <w:rsid w:val="00A46A13"/>
  </w:style>
  <w:style w:type="paragraph" w:customStyle="1" w:styleId="4EFC6866FBA5496A8AC42A1E61AA0B4D">
    <w:name w:val="4EFC6866FBA5496A8AC42A1E61AA0B4D"/>
    <w:rsid w:val="00A46A13"/>
  </w:style>
  <w:style w:type="paragraph" w:customStyle="1" w:styleId="355D7E26BDF3442389F87DCEDB05ECF6">
    <w:name w:val="355D7E26BDF3442389F87DCEDB05ECF6"/>
    <w:rsid w:val="00A46A13"/>
  </w:style>
  <w:style w:type="paragraph" w:customStyle="1" w:styleId="893F9FA7CCA84F1E90A6495DE5B471CA">
    <w:name w:val="893F9FA7CCA84F1E90A6495DE5B471CA"/>
    <w:rsid w:val="00A46A13"/>
  </w:style>
  <w:style w:type="paragraph" w:customStyle="1" w:styleId="927E2F3C7CBE4314BE50226E86B82DA7">
    <w:name w:val="927E2F3C7CBE4314BE50226E86B82DA7"/>
    <w:rsid w:val="00A46A13"/>
  </w:style>
  <w:style w:type="paragraph" w:customStyle="1" w:styleId="9183217CAF2A4C30A364682127CF767A">
    <w:name w:val="9183217CAF2A4C30A364682127CF767A"/>
    <w:rsid w:val="00A46A13"/>
  </w:style>
  <w:style w:type="paragraph" w:customStyle="1" w:styleId="E0624FA7DA2344EEB3E35AAB3809B910">
    <w:name w:val="E0624FA7DA2344EEB3E35AAB3809B910"/>
    <w:rsid w:val="00A46A13"/>
  </w:style>
  <w:style w:type="paragraph" w:customStyle="1" w:styleId="D90ED4A4F6524988810C62A631F89093">
    <w:name w:val="D90ED4A4F6524988810C62A631F89093"/>
    <w:rsid w:val="00A46A13"/>
  </w:style>
  <w:style w:type="paragraph" w:customStyle="1" w:styleId="91C3E48C1F35485A9F3E99CB3DAC2F1E">
    <w:name w:val="91C3E48C1F35485A9F3E99CB3DAC2F1E"/>
    <w:rsid w:val="00A46A13"/>
  </w:style>
  <w:style w:type="paragraph" w:customStyle="1" w:styleId="E152FF2B08DF44DA94432E4F7217D264">
    <w:name w:val="E152FF2B08DF44DA94432E4F7217D264"/>
    <w:rsid w:val="00A46A13"/>
  </w:style>
  <w:style w:type="paragraph" w:customStyle="1" w:styleId="98189DA21A8847F388B652233FF0C1DB">
    <w:name w:val="98189DA21A8847F388B652233FF0C1DB"/>
    <w:rsid w:val="00A46A13"/>
  </w:style>
  <w:style w:type="paragraph" w:customStyle="1" w:styleId="6583E399E67E4857BF4D1F2118E8960D">
    <w:name w:val="6583E399E67E4857BF4D1F2118E8960D"/>
    <w:rsid w:val="00A46A13"/>
  </w:style>
  <w:style w:type="paragraph" w:customStyle="1" w:styleId="CDE97C44F18745339ADE097106F1D0EA">
    <w:name w:val="CDE97C44F18745339ADE097106F1D0EA"/>
    <w:rsid w:val="00A46A13"/>
  </w:style>
  <w:style w:type="paragraph" w:customStyle="1" w:styleId="AE2403E7EE5445F39C10A1FEB968EAB8">
    <w:name w:val="AE2403E7EE5445F39C10A1FEB968EAB8"/>
    <w:rsid w:val="00A46A13"/>
  </w:style>
  <w:style w:type="paragraph" w:customStyle="1" w:styleId="CD3C79A855BC4D28BDADCF283F6EBD27">
    <w:name w:val="CD3C79A855BC4D28BDADCF283F6EBD27"/>
    <w:rsid w:val="00A46A13"/>
  </w:style>
  <w:style w:type="paragraph" w:customStyle="1" w:styleId="3A3378D88DB549F5904542E20E9CFC10">
    <w:name w:val="3A3378D88DB549F5904542E20E9CFC10"/>
    <w:rsid w:val="00A46A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ustom 87">
      <a:majorFont>
        <a:latin typeface="Montserrat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54D57E-FD9B-4FBF-92B7-4519259A4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523B32AD-3BF7-4377-9B31-A83D9A03BD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E78981-0367-4672-8245-9615348EE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858302C-FCE1-404F-8458-94D42AEDE06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Simple bold resume.dotx</Template>
  <TotalTime>0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2024-07-02T14:54:00Z</dcterms:created>
  <dcterms:modified xsi:type="dcterms:W3CDTF">2024-07-04T14:53:00Z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